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61061" w14:textId="77777777" w:rsidR="007F186D" w:rsidRDefault="00410BD9" w:rsidP="00410BD9">
      <w:pPr>
        <w:pStyle w:val="HeadlineersteOrdnung"/>
      </w:pPr>
      <w:proofErr w:type="spellStart"/>
      <w:r>
        <w:t>Calendar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66F31E59" w14:textId="77777777" w:rsidR="00410BD9" w:rsidRDefault="00410BD9" w:rsidP="00410BD9">
      <w:pPr>
        <w:pStyle w:val="HeadlineersteOrdnung"/>
      </w:pPr>
    </w:p>
    <w:p w14:paraId="1512E9C3" w14:textId="6C05D2B7" w:rsidR="00410BD9" w:rsidRDefault="00410BD9" w:rsidP="00410BD9">
      <w:pPr>
        <w:pStyle w:val="Subheadline"/>
        <w:sectPr w:rsidR="00410BD9" w:rsidSect="00CD7D7E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00" w:orient="landscape"/>
          <w:pgMar w:top="1701" w:right="2268" w:bottom="1701" w:left="1418" w:header="709" w:footer="907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5"/>
        <w:gridCol w:w="10319"/>
      </w:tblGrid>
      <w:tr w:rsidR="00410BD9" w:rsidRPr="00410BD9" w14:paraId="044094D4" w14:textId="77777777" w:rsidTr="009900C6">
        <w:tc>
          <w:tcPr>
            <w:tcW w:w="14098" w:type="dxa"/>
            <w:gridSpan w:val="2"/>
            <w:shd w:val="clear" w:color="auto" w:fill="E7E6E6" w:themeFill="background2"/>
          </w:tcPr>
          <w:p w14:paraId="730AE6AE" w14:textId="77777777" w:rsidR="00410BD9" w:rsidRPr="002C7000" w:rsidRDefault="00410BD9" w:rsidP="00410BD9">
            <w:pPr>
              <w:pStyle w:val="HeadlinezweiterOrdnung"/>
              <w:rPr>
                <w:lang w:val="en-GB"/>
              </w:rPr>
            </w:pPr>
            <w:r w:rsidRPr="002C7000">
              <w:rPr>
                <w:lang w:val="en-GB"/>
              </w:rPr>
              <w:t xml:space="preserve">Activity programme </w:t>
            </w:r>
            <w:r>
              <w:rPr>
                <w:lang w:val="en-GB"/>
              </w:rPr>
              <w:t>- M</w:t>
            </w:r>
            <w:r w:rsidRPr="006579E6">
              <w:rPr>
                <w:lang w:val="en-GB"/>
              </w:rPr>
              <w:t>obility of sport staff</w:t>
            </w:r>
          </w:p>
        </w:tc>
      </w:tr>
      <w:tr w:rsidR="00410BD9" w:rsidRPr="006579E6" w14:paraId="1608B674" w14:textId="77777777" w:rsidTr="009900C6">
        <w:tc>
          <w:tcPr>
            <w:tcW w:w="2943" w:type="dxa"/>
          </w:tcPr>
          <w:p w14:paraId="3C9A46FB" w14:textId="77777777" w:rsidR="00410BD9" w:rsidRDefault="00410BD9" w:rsidP="009900C6">
            <w:pPr>
              <w:jc w:val="both"/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 xml:space="preserve">Activity title </w:t>
            </w:r>
          </w:p>
          <w:p w14:paraId="05A1ED58" w14:textId="77777777" w:rsidR="00410BD9" w:rsidRPr="002C7000" w:rsidRDefault="00410BD9" w:rsidP="009900C6">
            <w:pPr>
              <w:jc w:val="both"/>
              <w:rPr>
                <w:b/>
                <w:lang w:val="en-GB"/>
              </w:rPr>
            </w:pPr>
          </w:p>
        </w:tc>
        <w:tc>
          <w:tcPr>
            <w:tcW w:w="11155" w:type="dxa"/>
          </w:tcPr>
          <w:p w14:paraId="301AFA7F" w14:textId="77777777" w:rsidR="00410BD9" w:rsidRDefault="00410BD9" w:rsidP="009900C6">
            <w:pPr>
              <w:jc w:val="both"/>
              <w:rPr>
                <w:lang w:val="en-GB"/>
              </w:rPr>
            </w:pPr>
          </w:p>
        </w:tc>
      </w:tr>
      <w:tr w:rsidR="00410BD9" w:rsidRPr="006579E6" w14:paraId="4AB3AB3C" w14:textId="77777777" w:rsidTr="009900C6">
        <w:tc>
          <w:tcPr>
            <w:tcW w:w="2943" w:type="dxa"/>
          </w:tcPr>
          <w:p w14:paraId="674C2B39" w14:textId="77777777" w:rsidR="00410BD9" w:rsidRDefault="00410BD9" w:rsidP="009900C6">
            <w:pPr>
              <w:jc w:val="both"/>
              <w:rPr>
                <w:b/>
                <w:lang w:val="en-GB"/>
              </w:rPr>
            </w:pPr>
            <w:r w:rsidRPr="006579E6">
              <w:rPr>
                <w:b/>
                <w:lang w:val="en-GB"/>
              </w:rPr>
              <w:t>Indicate if your activity is</w:t>
            </w:r>
          </w:p>
          <w:p w14:paraId="7023148D" w14:textId="77777777" w:rsidR="00410BD9" w:rsidRPr="006579E6" w:rsidRDefault="00410BD9" w:rsidP="009900C6">
            <w:pPr>
              <w:jc w:val="both"/>
              <w:rPr>
                <w:b/>
                <w:lang w:val="en-GB"/>
              </w:rPr>
            </w:pPr>
          </w:p>
        </w:tc>
        <w:tc>
          <w:tcPr>
            <w:tcW w:w="11155" w:type="dxa"/>
          </w:tcPr>
          <w:p w14:paraId="0CD8662D" w14:textId="77777777" w:rsidR="00410BD9" w:rsidRPr="006579E6" w:rsidRDefault="00410BD9" w:rsidP="00410BD9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GB"/>
              </w:rPr>
            </w:pPr>
            <w:r w:rsidRPr="006579E6">
              <w:rPr>
                <w:lang w:val="en-GB"/>
              </w:rPr>
              <w:t>job shadowing</w:t>
            </w:r>
          </w:p>
          <w:p w14:paraId="64D4970D" w14:textId="77777777" w:rsidR="00410BD9" w:rsidRPr="006579E6" w:rsidRDefault="00410BD9" w:rsidP="00410BD9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GB"/>
              </w:rPr>
            </w:pPr>
            <w:r w:rsidRPr="006579E6">
              <w:rPr>
                <w:lang w:val="en-GB"/>
              </w:rPr>
              <w:t>coaching assignment</w:t>
            </w:r>
          </w:p>
        </w:tc>
      </w:tr>
      <w:tr w:rsidR="00410BD9" w:rsidRPr="00410BD9" w14:paraId="442EA3BC" w14:textId="77777777" w:rsidTr="009900C6">
        <w:tc>
          <w:tcPr>
            <w:tcW w:w="2943" w:type="dxa"/>
          </w:tcPr>
          <w:p w14:paraId="69BCEAA5" w14:textId="77777777" w:rsidR="00410BD9" w:rsidRDefault="00410BD9" w:rsidP="009900C6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Hosting </w:t>
            </w:r>
            <w:r w:rsidRPr="002C7000">
              <w:rPr>
                <w:b/>
                <w:lang w:val="en-GB"/>
              </w:rPr>
              <w:t>organisation</w:t>
            </w:r>
            <w:r>
              <w:rPr>
                <w:b/>
                <w:lang w:val="en-GB"/>
              </w:rPr>
              <w:t>(s):</w:t>
            </w:r>
          </w:p>
          <w:p w14:paraId="0F82B195" w14:textId="77777777" w:rsidR="00410BD9" w:rsidRDefault="00410BD9" w:rsidP="009900C6">
            <w:pPr>
              <w:jc w:val="both"/>
              <w:rPr>
                <w:b/>
                <w:lang w:val="en-GB"/>
              </w:rPr>
            </w:pPr>
          </w:p>
          <w:p w14:paraId="23E35B5A" w14:textId="77777777" w:rsidR="00410BD9" w:rsidRPr="002C7000" w:rsidRDefault="00410BD9" w:rsidP="009900C6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(If the project includes mobilities in different hosting organisations, please list </w:t>
            </w:r>
            <w:proofErr w:type="gramStart"/>
            <w:r>
              <w:rPr>
                <w:b/>
                <w:lang w:val="en-GB"/>
              </w:rPr>
              <w:t>all of</w:t>
            </w:r>
            <w:proofErr w:type="gramEnd"/>
            <w:r>
              <w:rPr>
                <w:b/>
                <w:lang w:val="en-GB"/>
              </w:rPr>
              <w:t xml:space="preserve"> the hosting organisations)</w:t>
            </w:r>
          </w:p>
        </w:tc>
        <w:tc>
          <w:tcPr>
            <w:tcW w:w="11155" w:type="dxa"/>
          </w:tcPr>
          <w:p w14:paraId="64344457" w14:textId="77777777" w:rsidR="00410BD9" w:rsidRDefault="00410BD9" w:rsidP="009900C6">
            <w:pPr>
              <w:jc w:val="both"/>
              <w:rPr>
                <w:lang w:val="en-GB"/>
              </w:rPr>
            </w:pPr>
          </w:p>
        </w:tc>
      </w:tr>
      <w:tr w:rsidR="00410BD9" w14:paraId="5940A214" w14:textId="77777777" w:rsidTr="009900C6">
        <w:tc>
          <w:tcPr>
            <w:tcW w:w="2943" w:type="dxa"/>
          </w:tcPr>
          <w:p w14:paraId="4C4C2CE0" w14:textId="77777777" w:rsidR="00410BD9" w:rsidRPr="002C7000" w:rsidRDefault="00410BD9" w:rsidP="009900C6">
            <w:pPr>
              <w:jc w:val="both"/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Activity dates (to-from)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1155" w:type="dxa"/>
          </w:tcPr>
          <w:p w14:paraId="21627574" w14:textId="77777777" w:rsidR="00410BD9" w:rsidRDefault="00410BD9" w:rsidP="009900C6">
            <w:pPr>
              <w:jc w:val="both"/>
              <w:rPr>
                <w:lang w:val="en-GB"/>
              </w:rPr>
            </w:pPr>
          </w:p>
        </w:tc>
      </w:tr>
      <w:tr w:rsidR="00410BD9" w:rsidRPr="00410BD9" w14:paraId="0EF18BB6" w14:textId="77777777" w:rsidTr="009900C6">
        <w:tc>
          <w:tcPr>
            <w:tcW w:w="2943" w:type="dxa"/>
          </w:tcPr>
          <w:p w14:paraId="1F96C949" w14:textId="77777777" w:rsidR="00410BD9" w:rsidRPr="002C7000" w:rsidRDefault="00410BD9" w:rsidP="009900C6">
            <w:pPr>
              <w:jc w:val="both"/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Venue</w:t>
            </w:r>
            <w:r>
              <w:rPr>
                <w:b/>
                <w:lang w:val="en-GB"/>
              </w:rPr>
              <w:t>(s)</w:t>
            </w:r>
            <w:r w:rsidRPr="002C7000">
              <w:rPr>
                <w:b/>
                <w:lang w:val="en-GB"/>
              </w:rPr>
              <w:t xml:space="preserve"> of the activity (town, country)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1155" w:type="dxa"/>
          </w:tcPr>
          <w:p w14:paraId="76B4BE32" w14:textId="77777777" w:rsidR="00410BD9" w:rsidRDefault="00410BD9" w:rsidP="009900C6">
            <w:pPr>
              <w:jc w:val="both"/>
              <w:rPr>
                <w:lang w:val="en-GB"/>
              </w:rPr>
            </w:pPr>
          </w:p>
        </w:tc>
      </w:tr>
      <w:tr w:rsidR="00410BD9" w:rsidRPr="00410BD9" w14:paraId="1761F3CF" w14:textId="77777777" w:rsidTr="009900C6">
        <w:tc>
          <w:tcPr>
            <w:tcW w:w="2943" w:type="dxa"/>
          </w:tcPr>
          <w:p w14:paraId="63898F38" w14:textId="77777777" w:rsidR="00410BD9" w:rsidRPr="00DB0A9F" w:rsidRDefault="00410BD9" w:rsidP="009900C6">
            <w:pPr>
              <w:jc w:val="both"/>
              <w:rPr>
                <w:b/>
                <w:lang w:val="en-GB"/>
              </w:rPr>
            </w:pPr>
            <w:r w:rsidRPr="00DB0A9F">
              <w:rPr>
                <w:b/>
                <w:lang w:val="en-GB"/>
              </w:rPr>
              <w:t xml:space="preserve">Please explain briefly the activity, and how it is relevant to reach the project objectives. </w:t>
            </w:r>
          </w:p>
          <w:p w14:paraId="2F4849D6" w14:textId="77777777" w:rsidR="00410BD9" w:rsidRPr="002C7000" w:rsidRDefault="00410BD9" w:rsidP="009900C6">
            <w:pPr>
              <w:jc w:val="both"/>
              <w:rPr>
                <w:b/>
                <w:lang w:val="en-GB"/>
              </w:rPr>
            </w:pPr>
            <w:r w:rsidRPr="00DB0A9F">
              <w:rPr>
                <w:b/>
                <w:lang w:val="en-GB"/>
              </w:rPr>
              <w:t>In the grid below, please describe what you plan to do, providing the details you have so far.</w:t>
            </w:r>
          </w:p>
        </w:tc>
        <w:tc>
          <w:tcPr>
            <w:tcW w:w="11155" w:type="dxa"/>
          </w:tcPr>
          <w:p w14:paraId="03455F34" w14:textId="77777777" w:rsidR="00410BD9" w:rsidRDefault="00410BD9" w:rsidP="009900C6">
            <w:pPr>
              <w:jc w:val="both"/>
              <w:rPr>
                <w:lang w:val="en-GB"/>
              </w:rPr>
            </w:pPr>
          </w:p>
        </w:tc>
      </w:tr>
    </w:tbl>
    <w:p w14:paraId="23D2FC3C" w14:textId="77777777" w:rsidR="00410BD9" w:rsidRDefault="00410BD9" w:rsidP="00410BD9">
      <w:pPr>
        <w:rPr>
          <w:lang w:val="en-GB"/>
        </w:rPr>
      </w:pPr>
    </w:p>
    <w:p w14:paraId="70233E78" w14:textId="77777777" w:rsidR="00410BD9" w:rsidRDefault="00410BD9" w:rsidP="00410BD9">
      <w:pPr>
        <w:rPr>
          <w:lang w:val="en-GB"/>
        </w:rPr>
      </w:pPr>
      <w:r>
        <w:rPr>
          <w:lang w:val="en-GB"/>
        </w:rPr>
        <w:lastRenderedPageBreak/>
        <w:t xml:space="preserve">If you have a precise schedule for the activities that will be implemented with the hosting organisation(s), please provide some insights below. </w:t>
      </w:r>
    </w:p>
    <w:p w14:paraId="48AB5095" w14:textId="77777777" w:rsidR="00410BD9" w:rsidRDefault="00410BD9" w:rsidP="00410BD9">
      <w:pPr>
        <w:rPr>
          <w:lang w:val="en-GB"/>
        </w:rPr>
      </w:pPr>
    </w:p>
    <w:p w14:paraId="13207609" w14:textId="77777777" w:rsidR="00410BD9" w:rsidRDefault="00410BD9" w:rsidP="00410BD9">
      <w:pPr>
        <w:pStyle w:val="HeadlinezweiterOrdnung"/>
        <w:rPr>
          <w:lang w:val="en-GB"/>
        </w:rPr>
      </w:pPr>
      <w:r w:rsidRPr="00410BD9">
        <w:rPr>
          <w:lang w:val="en-GB"/>
        </w:rPr>
        <w:t>Daily activities plan for the job shadowing activities:</w:t>
      </w:r>
    </w:p>
    <w:p w14:paraId="439ED3B0" w14:textId="77777777" w:rsidR="00410BD9" w:rsidRPr="00410BD9" w:rsidRDefault="00410BD9" w:rsidP="00410BD9">
      <w:pPr>
        <w:pStyle w:val="Zwischenheadline"/>
        <w:rPr>
          <w:sz w:val="24"/>
          <w:szCs w:val="24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3"/>
        <w:gridCol w:w="10381"/>
      </w:tblGrid>
      <w:tr w:rsidR="00410BD9" w:rsidRPr="00410BD9" w14:paraId="7D1AC887" w14:textId="77777777" w:rsidTr="009900C6">
        <w:tc>
          <w:tcPr>
            <w:tcW w:w="2943" w:type="dxa"/>
            <w:shd w:val="clear" w:color="auto" w:fill="E7E6E6" w:themeFill="background2"/>
          </w:tcPr>
          <w:p w14:paraId="5F5CF53C" w14:textId="77777777" w:rsidR="00410BD9" w:rsidRPr="002C7000" w:rsidRDefault="00410BD9" w:rsidP="009900C6">
            <w:pPr>
              <w:rPr>
                <w:b/>
                <w:lang w:val="en-GB"/>
              </w:rPr>
            </w:pPr>
            <w:bookmarkStart w:id="0" w:name="_Hlk171004107"/>
            <w:r>
              <w:rPr>
                <w:b/>
                <w:lang w:val="en-GB"/>
              </w:rPr>
              <w:t>DAY</w:t>
            </w:r>
          </w:p>
        </w:tc>
        <w:tc>
          <w:tcPr>
            <w:tcW w:w="11155" w:type="dxa"/>
            <w:shd w:val="clear" w:color="auto" w:fill="E7E6E6" w:themeFill="background2"/>
          </w:tcPr>
          <w:p w14:paraId="0C38E0F5" w14:textId="77777777" w:rsidR="00410BD9" w:rsidRDefault="00410BD9" w:rsidP="009900C6">
            <w:pPr>
              <w:rPr>
                <w:lang w:val="en-GB"/>
              </w:rPr>
            </w:pPr>
            <w:r w:rsidRPr="003C07C3">
              <w:rPr>
                <w:lang w:val="en-GB"/>
              </w:rPr>
              <w:t>Activities: Please describe how your activities will be organised and what they will consist of</w:t>
            </w:r>
          </w:p>
        </w:tc>
      </w:tr>
      <w:tr w:rsidR="00410BD9" w14:paraId="5DC03A3D" w14:textId="77777777" w:rsidTr="009900C6">
        <w:tc>
          <w:tcPr>
            <w:tcW w:w="2943" w:type="dxa"/>
            <w:shd w:val="clear" w:color="auto" w:fill="auto"/>
          </w:tcPr>
          <w:p w14:paraId="078BE5B9" w14:textId="77777777" w:rsidR="00410BD9" w:rsidRDefault="00410BD9" w:rsidP="009900C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1</w:t>
            </w:r>
          </w:p>
        </w:tc>
        <w:tc>
          <w:tcPr>
            <w:tcW w:w="11155" w:type="dxa"/>
            <w:shd w:val="clear" w:color="auto" w:fill="auto"/>
          </w:tcPr>
          <w:p w14:paraId="1CF8954B" w14:textId="77777777" w:rsidR="00410BD9" w:rsidRDefault="00410BD9" w:rsidP="009900C6">
            <w:pPr>
              <w:rPr>
                <w:lang w:val="en-GB"/>
              </w:rPr>
            </w:pPr>
          </w:p>
          <w:p w14:paraId="078422BC" w14:textId="77777777" w:rsidR="00410BD9" w:rsidRDefault="00410BD9" w:rsidP="009900C6">
            <w:pPr>
              <w:rPr>
                <w:lang w:val="en-GB"/>
              </w:rPr>
            </w:pPr>
          </w:p>
          <w:p w14:paraId="73353A85" w14:textId="77777777" w:rsidR="00410BD9" w:rsidRDefault="00410BD9" w:rsidP="009900C6">
            <w:pPr>
              <w:rPr>
                <w:lang w:val="en-GB"/>
              </w:rPr>
            </w:pPr>
          </w:p>
          <w:p w14:paraId="5C12F14F" w14:textId="77777777" w:rsidR="00410BD9" w:rsidRPr="003C07C3" w:rsidRDefault="00410BD9" w:rsidP="009900C6">
            <w:pPr>
              <w:rPr>
                <w:lang w:val="en-GB"/>
              </w:rPr>
            </w:pPr>
          </w:p>
        </w:tc>
      </w:tr>
      <w:tr w:rsidR="00410BD9" w14:paraId="44478100" w14:textId="77777777" w:rsidTr="009900C6">
        <w:tc>
          <w:tcPr>
            <w:tcW w:w="2943" w:type="dxa"/>
            <w:shd w:val="clear" w:color="auto" w:fill="auto"/>
          </w:tcPr>
          <w:p w14:paraId="32872E7F" w14:textId="77777777" w:rsidR="00410BD9" w:rsidRDefault="00410BD9" w:rsidP="009900C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2</w:t>
            </w:r>
          </w:p>
        </w:tc>
        <w:tc>
          <w:tcPr>
            <w:tcW w:w="11155" w:type="dxa"/>
            <w:shd w:val="clear" w:color="auto" w:fill="auto"/>
          </w:tcPr>
          <w:p w14:paraId="070F8D0A" w14:textId="77777777" w:rsidR="00410BD9" w:rsidRDefault="00410BD9" w:rsidP="009900C6">
            <w:pPr>
              <w:rPr>
                <w:lang w:val="en-GB"/>
              </w:rPr>
            </w:pPr>
          </w:p>
          <w:p w14:paraId="7AA2765F" w14:textId="77777777" w:rsidR="00410BD9" w:rsidRDefault="00410BD9" w:rsidP="009900C6">
            <w:pPr>
              <w:rPr>
                <w:lang w:val="en-GB"/>
              </w:rPr>
            </w:pPr>
          </w:p>
          <w:p w14:paraId="45A40E20" w14:textId="77777777" w:rsidR="00410BD9" w:rsidRDefault="00410BD9" w:rsidP="009900C6">
            <w:pPr>
              <w:rPr>
                <w:lang w:val="en-GB"/>
              </w:rPr>
            </w:pPr>
          </w:p>
          <w:p w14:paraId="41BEC5F4" w14:textId="77777777" w:rsidR="00410BD9" w:rsidRDefault="00410BD9" w:rsidP="009900C6">
            <w:pPr>
              <w:rPr>
                <w:lang w:val="en-GB"/>
              </w:rPr>
            </w:pPr>
          </w:p>
          <w:p w14:paraId="4EBD03CC" w14:textId="77777777" w:rsidR="00410BD9" w:rsidRPr="003C07C3" w:rsidRDefault="00410BD9" w:rsidP="009900C6">
            <w:pPr>
              <w:rPr>
                <w:lang w:val="en-GB"/>
              </w:rPr>
            </w:pPr>
          </w:p>
        </w:tc>
      </w:tr>
      <w:tr w:rsidR="00410BD9" w14:paraId="50B7F8D2" w14:textId="77777777" w:rsidTr="009900C6">
        <w:tc>
          <w:tcPr>
            <w:tcW w:w="2943" w:type="dxa"/>
            <w:shd w:val="clear" w:color="auto" w:fill="auto"/>
          </w:tcPr>
          <w:p w14:paraId="062CB951" w14:textId="77777777" w:rsidR="00410BD9" w:rsidRDefault="00410BD9" w:rsidP="009900C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3</w:t>
            </w:r>
          </w:p>
        </w:tc>
        <w:tc>
          <w:tcPr>
            <w:tcW w:w="11155" w:type="dxa"/>
            <w:shd w:val="clear" w:color="auto" w:fill="auto"/>
          </w:tcPr>
          <w:p w14:paraId="7CCE0382" w14:textId="77777777" w:rsidR="00410BD9" w:rsidRDefault="00410BD9" w:rsidP="009900C6">
            <w:pPr>
              <w:rPr>
                <w:lang w:val="en-GB"/>
              </w:rPr>
            </w:pPr>
          </w:p>
          <w:p w14:paraId="06697D14" w14:textId="77777777" w:rsidR="00410BD9" w:rsidRDefault="00410BD9" w:rsidP="009900C6">
            <w:pPr>
              <w:rPr>
                <w:lang w:val="en-GB"/>
              </w:rPr>
            </w:pPr>
          </w:p>
          <w:p w14:paraId="17F01CA5" w14:textId="77777777" w:rsidR="00410BD9" w:rsidRDefault="00410BD9" w:rsidP="009900C6">
            <w:pPr>
              <w:rPr>
                <w:lang w:val="en-GB"/>
              </w:rPr>
            </w:pPr>
          </w:p>
          <w:p w14:paraId="71879824" w14:textId="77777777" w:rsidR="00410BD9" w:rsidRDefault="00410BD9" w:rsidP="009900C6">
            <w:pPr>
              <w:rPr>
                <w:lang w:val="en-GB"/>
              </w:rPr>
            </w:pPr>
          </w:p>
          <w:p w14:paraId="79E491BD" w14:textId="77777777" w:rsidR="00410BD9" w:rsidRPr="003C07C3" w:rsidRDefault="00410BD9" w:rsidP="009900C6">
            <w:pPr>
              <w:rPr>
                <w:lang w:val="en-GB"/>
              </w:rPr>
            </w:pPr>
          </w:p>
        </w:tc>
      </w:tr>
    </w:tbl>
    <w:bookmarkEnd w:id="0"/>
    <w:p w14:paraId="3CD15F30" w14:textId="77777777" w:rsidR="00410BD9" w:rsidRDefault="00410BD9" w:rsidP="00410BD9">
      <w:pPr>
        <w:rPr>
          <w:lang w:val="en-GB"/>
        </w:rPr>
      </w:pPr>
      <w:r w:rsidRPr="003C07C3">
        <w:rPr>
          <w:lang w:val="en-GB"/>
        </w:rPr>
        <w:t>For additional days, please copy the relevant rows.</w:t>
      </w:r>
    </w:p>
    <w:p w14:paraId="34E9B5BD" w14:textId="77777777" w:rsidR="00410BD9" w:rsidRDefault="00410BD9" w:rsidP="00410BD9">
      <w:pPr>
        <w:rPr>
          <w:lang w:val="en-GB"/>
        </w:rPr>
      </w:pPr>
    </w:p>
    <w:p w14:paraId="473D988B" w14:textId="77777777" w:rsidR="00410BD9" w:rsidRDefault="00410BD9" w:rsidP="00410BD9">
      <w:pPr>
        <w:pStyle w:val="HeadlinezweiterOrdnung"/>
        <w:rPr>
          <w:lang w:val="en-GB"/>
        </w:rPr>
      </w:pPr>
      <w:r w:rsidRPr="00410BD9">
        <w:rPr>
          <w:lang w:val="en-GB"/>
        </w:rPr>
        <w:t>Weekly activities plan for the job shadowing activities:</w:t>
      </w:r>
    </w:p>
    <w:p w14:paraId="7818D73A" w14:textId="77777777" w:rsidR="00410BD9" w:rsidRPr="00410BD9" w:rsidRDefault="00410BD9" w:rsidP="00410BD9">
      <w:pPr>
        <w:pStyle w:val="HeadlinezweiterOrdnung"/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10372"/>
      </w:tblGrid>
      <w:tr w:rsidR="00410BD9" w:rsidRPr="00410BD9" w14:paraId="2DE466C4" w14:textId="77777777" w:rsidTr="009900C6">
        <w:tc>
          <w:tcPr>
            <w:tcW w:w="2943" w:type="dxa"/>
            <w:shd w:val="clear" w:color="auto" w:fill="E7E6E6" w:themeFill="background2"/>
          </w:tcPr>
          <w:p w14:paraId="2111D9C0" w14:textId="77777777" w:rsidR="00410BD9" w:rsidRPr="002C7000" w:rsidRDefault="00410BD9" w:rsidP="009900C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WEEK</w:t>
            </w:r>
          </w:p>
        </w:tc>
        <w:tc>
          <w:tcPr>
            <w:tcW w:w="11155" w:type="dxa"/>
            <w:shd w:val="clear" w:color="auto" w:fill="E7E6E6" w:themeFill="background2"/>
          </w:tcPr>
          <w:p w14:paraId="44DB58A4" w14:textId="77777777" w:rsidR="00410BD9" w:rsidRDefault="00410BD9" w:rsidP="009900C6">
            <w:pPr>
              <w:rPr>
                <w:lang w:val="en-GB"/>
              </w:rPr>
            </w:pPr>
            <w:r w:rsidRPr="003C07C3">
              <w:rPr>
                <w:lang w:val="en-GB"/>
              </w:rPr>
              <w:t>Activities: Please describe how your activities will be organised and what they will consist of</w:t>
            </w:r>
          </w:p>
        </w:tc>
      </w:tr>
      <w:tr w:rsidR="00410BD9" w14:paraId="322141B9" w14:textId="77777777" w:rsidTr="009900C6">
        <w:tc>
          <w:tcPr>
            <w:tcW w:w="2943" w:type="dxa"/>
            <w:shd w:val="clear" w:color="auto" w:fill="auto"/>
          </w:tcPr>
          <w:p w14:paraId="2E474937" w14:textId="77777777" w:rsidR="00410BD9" w:rsidRDefault="00410BD9" w:rsidP="009900C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WEEK 1</w:t>
            </w:r>
          </w:p>
        </w:tc>
        <w:tc>
          <w:tcPr>
            <w:tcW w:w="11155" w:type="dxa"/>
            <w:shd w:val="clear" w:color="auto" w:fill="auto"/>
          </w:tcPr>
          <w:p w14:paraId="7FD09EEA" w14:textId="77777777" w:rsidR="00410BD9" w:rsidRDefault="00410BD9" w:rsidP="009900C6">
            <w:pPr>
              <w:rPr>
                <w:lang w:val="en-GB"/>
              </w:rPr>
            </w:pPr>
          </w:p>
          <w:p w14:paraId="016D7258" w14:textId="77777777" w:rsidR="00410BD9" w:rsidRDefault="00410BD9" w:rsidP="009900C6">
            <w:pPr>
              <w:rPr>
                <w:lang w:val="en-GB"/>
              </w:rPr>
            </w:pPr>
          </w:p>
          <w:p w14:paraId="5EC84CD8" w14:textId="77777777" w:rsidR="00410BD9" w:rsidRDefault="00410BD9" w:rsidP="009900C6">
            <w:pPr>
              <w:rPr>
                <w:lang w:val="en-GB"/>
              </w:rPr>
            </w:pPr>
          </w:p>
          <w:p w14:paraId="4538E11F" w14:textId="77777777" w:rsidR="00410BD9" w:rsidRPr="003C07C3" w:rsidRDefault="00410BD9" w:rsidP="009900C6">
            <w:pPr>
              <w:rPr>
                <w:lang w:val="en-GB"/>
              </w:rPr>
            </w:pPr>
          </w:p>
        </w:tc>
      </w:tr>
      <w:tr w:rsidR="00410BD9" w14:paraId="6E8596FB" w14:textId="77777777" w:rsidTr="009900C6">
        <w:tc>
          <w:tcPr>
            <w:tcW w:w="2943" w:type="dxa"/>
            <w:shd w:val="clear" w:color="auto" w:fill="auto"/>
          </w:tcPr>
          <w:p w14:paraId="40E3196B" w14:textId="77777777" w:rsidR="00410BD9" w:rsidRDefault="00410BD9" w:rsidP="009900C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WEEK 2</w:t>
            </w:r>
          </w:p>
        </w:tc>
        <w:tc>
          <w:tcPr>
            <w:tcW w:w="11155" w:type="dxa"/>
            <w:shd w:val="clear" w:color="auto" w:fill="auto"/>
          </w:tcPr>
          <w:p w14:paraId="6352F516" w14:textId="77777777" w:rsidR="00410BD9" w:rsidRDefault="00410BD9" w:rsidP="009900C6">
            <w:pPr>
              <w:rPr>
                <w:lang w:val="en-GB"/>
              </w:rPr>
            </w:pPr>
          </w:p>
          <w:p w14:paraId="00913752" w14:textId="77777777" w:rsidR="00410BD9" w:rsidRDefault="00410BD9" w:rsidP="009900C6">
            <w:pPr>
              <w:rPr>
                <w:lang w:val="en-GB"/>
              </w:rPr>
            </w:pPr>
          </w:p>
          <w:p w14:paraId="5E03EE99" w14:textId="77777777" w:rsidR="00410BD9" w:rsidRDefault="00410BD9" w:rsidP="009900C6">
            <w:pPr>
              <w:rPr>
                <w:lang w:val="en-GB"/>
              </w:rPr>
            </w:pPr>
          </w:p>
          <w:p w14:paraId="57E54B0F" w14:textId="77777777" w:rsidR="00410BD9" w:rsidRDefault="00410BD9" w:rsidP="009900C6">
            <w:pPr>
              <w:rPr>
                <w:lang w:val="en-GB"/>
              </w:rPr>
            </w:pPr>
          </w:p>
          <w:p w14:paraId="127D5DD6" w14:textId="77777777" w:rsidR="00410BD9" w:rsidRPr="003C07C3" w:rsidRDefault="00410BD9" w:rsidP="009900C6">
            <w:pPr>
              <w:rPr>
                <w:lang w:val="en-GB"/>
              </w:rPr>
            </w:pPr>
          </w:p>
        </w:tc>
      </w:tr>
      <w:tr w:rsidR="00410BD9" w14:paraId="4C586AE9" w14:textId="77777777" w:rsidTr="009900C6">
        <w:tc>
          <w:tcPr>
            <w:tcW w:w="2943" w:type="dxa"/>
            <w:shd w:val="clear" w:color="auto" w:fill="auto"/>
          </w:tcPr>
          <w:p w14:paraId="15FE1CE3" w14:textId="77777777" w:rsidR="00410BD9" w:rsidRDefault="00410BD9" w:rsidP="009900C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WEEK 3</w:t>
            </w:r>
          </w:p>
        </w:tc>
        <w:tc>
          <w:tcPr>
            <w:tcW w:w="11155" w:type="dxa"/>
            <w:shd w:val="clear" w:color="auto" w:fill="auto"/>
          </w:tcPr>
          <w:p w14:paraId="50A6F420" w14:textId="77777777" w:rsidR="00410BD9" w:rsidRDefault="00410BD9" w:rsidP="009900C6">
            <w:pPr>
              <w:rPr>
                <w:lang w:val="en-GB"/>
              </w:rPr>
            </w:pPr>
          </w:p>
          <w:p w14:paraId="2FF04A4A" w14:textId="77777777" w:rsidR="00410BD9" w:rsidRDefault="00410BD9" w:rsidP="009900C6">
            <w:pPr>
              <w:rPr>
                <w:lang w:val="en-GB"/>
              </w:rPr>
            </w:pPr>
          </w:p>
          <w:p w14:paraId="305ECA7B" w14:textId="77777777" w:rsidR="00410BD9" w:rsidRDefault="00410BD9" w:rsidP="009900C6">
            <w:pPr>
              <w:rPr>
                <w:lang w:val="en-GB"/>
              </w:rPr>
            </w:pPr>
          </w:p>
          <w:p w14:paraId="3F8AA31B" w14:textId="77777777" w:rsidR="00410BD9" w:rsidRDefault="00410BD9" w:rsidP="009900C6">
            <w:pPr>
              <w:rPr>
                <w:lang w:val="en-GB"/>
              </w:rPr>
            </w:pPr>
          </w:p>
          <w:p w14:paraId="44A01528" w14:textId="77777777" w:rsidR="00410BD9" w:rsidRPr="003C07C3" w:rsidRDefault="00410BD9" w:rsidP="009900C6">
            <w:pPr>
              <w:rPr>
                <w:lang w:val="en-GB"/>
              </w:rPr>
            </w:pPr>
          </w:p>
        </w:tc>
      </w:tr>
    </w:tbl>
    <w:p w14:paraId="770A3C24" w14:textId="77777777" w:rsidR="00410BD9" w:rsidRDefault="00410BD9" w:rsidP="00410BD9">
      <w:pPr>
        <w:rPr>
          <w:lang w:val="en-GB"/>
        </w:rPr>
      </w:pPr>
    </w:p>
    <w:p w14:paraId="5EB22690" w14:textId="77777777" w:rsidR="00410BD9" w:rsidRPr="00F5387F" w:rsidRDefault="00410BD9" w:rsidP="00410BD9">
      <w:pPr>
        <w:rPr>
          <w:lang w:val="en-GB"/>
        </w:rPr>
      </w:pPr>
      <w:r w:rsidRPr="002C7000">
        <w:rPr>
          <w:lang w:val="en-GB"/>
        </w:rPr>
        <w:t xml:space="preserve">For additional </w:t>
      </w:r>
      <w:r>
        <w:rPr>
          <w:lang w:val="en-GB"/>
        </w:rPr>
        <w:t>weeks</w:t>
      </w:r>
      <w:r w:rsidRPr="002C7000">
        <w:rPr>
          <w:lang w:val="en-GB"/>
        </w:rPr>
        <w:t xml:space="preserve">, please copy the relevant rows. </w:t>
      </w:r>
    </w:p>
    <w:p w14:paraId="156E26CF" w14:textId="77777777" w:rsidR="007F186D" w:rsidRPr="007F186D" w:rsidRDefault="007F186D" w:rsidP="007F186D">
      <w:pPr>
        <w:rPr>
          <w:color w:val="154194"/>
          <w:lang w:val="en-US"/>
        </w:rPr>
      </w:pPr>
    </w:p>
    <w:p w14:paraId="74682C45" w14:textId="77777777" w:rsidR="00BD19F3" w:rsidRPr="008A486C" w:rsidRDefault="00BD19F3" w:rsidP="00F84BC3">
      <w:pPr>
        <w:rPr>
          <w:lang w:val="en-US"/>
        </w:rPr>
      </w:pPr>
    </w:p>
    <w:sectPr w:rsidR="00BD19F3" w:rsidRPr="008A486C" w:rsidSect="00CD7D7E">
      <w:type w:val="continuous"/>
      <w:pgSz w:w="16840" w:h="11900" w:orient="landscape"/>
      <w:pgMar w:top="1701" w:right="2268" w:bottom="1701" w:left="1418" w:header="709" w:footer="90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B8F19" w14:textId="77777777" w:rsidR="00410BD9" w:rsidRDefault="00410BD9" w:rsidP="007F186D">
      <w:r>
        <w:separator/>
      </w:r>
    </w:p>
  </w:endnote>
  <w:endnote w:type="continuationSeparator" w:id="0">
    <w:p w14:paraId="1E42DCF7" w14:textId="77777777" w:rsidR="00410BD9" w:rsidRDefault="00410BD9" w:rsidP="007F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6770651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D1B82C" w14:textId="77777777" w:rsidR="00F84BC3" w:rsidRDefault="00F84BC3" w:rsidP="00164570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3933AB0" w14:textId="77777777" w:rsidR="00F84BC3" w:rsidRDefault="00F84BC3" w:rsidP="00F84BC3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  <w:color w:val="003399"/>
        <w:sz w:val="22"/>
        <w:szCs w:val="22"/>
      </w:rPr>
      <w:id w:val="186332087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1D7BCA1" w14:textId="77777777" w:rsidR="00164570" w:rsidRPr="00BD19F3" w:rsidRDefault="00164570" w:rsidP="00E21D51">
        <w:pPr>
          <w:pStyle w:val="Fuzeile"/>
          <w:framePr w:wrap="none" w:vAnchor="text" w:hAnchor="margin" w:y="1"/>
          <w:rPr>
            <w:rStyle w:val="Seitenzahl"/>
            <w:color w:val="003399"/>
            <w:sz w:val="22"/>
            <w:szCs w:val="22"/>
          </w:rPr>
        </w:pPr>
        <w:r w:rsidRPr="00BD19F3">
          <w:rPr>
            <w:rStyle w:val="Seitenzahl"/>
            <w:color w:val="003399"/>
            <w:sz w:val="22"/>
            <w:szCs w:val="22"/>
          </w:rPr>
          <w:t>Seite 0</w:t>
        </w:r>
        <w:r w:rsidRPr="00BD19F3">
          <w:rPr>
            <w:rStyle w:val="Seitenzahl"/>
            <w:color w:val="003399"/>
            <w:sz w:val="22"/>
            <w:szCs w:val="22"/>
          </w:rPr>
          <w:fldChar w:fldCharType="begin"/>
        </w:r>
        <w:r w:rsidRPr="00BD19F3">
          <w:rPr>
            <w:rStyle w:val="Seitenzahl"/>
            <w:color w:val="003399"/>
            <w:sz w:val="22"/>
            <w:szCs w:val="22"/>
          </w:rPr>
          <w:instrText xml:space="preserve"> PAGE </w:instrText>
        </w:r>
        <w:r w:rsidRPr="00BD19F3">
          <w:rPr>
            <w:rStyle w:val="Seitenzahl"/>
            <w:color w:val="003399"/>
            <w:sz w:val="22"/>
            <w:szCs w:val="22"/>
          </w:rPr>
          <w:fldChar w:fldCharType="separate"/>
        </w:r>
        <w:r w:rsidRPr="00BD19F3">
          <w:rPr>
            <w:rStyle w:val="Seitenzahl"/>
            <w:noProof/>
            <w:color w:val="003399"/>
            <w:sz w:val="22"/>
            <w:szCs w:val="22"/>
          </w:rPr>
          <w:t>2</w:t>
        </w:r>
        <w:r w:rsidRPr="00BD19F3">
          <w:rPr>
            <w:rStyle w:val="Seitenzahl"/>
            <w:color w:val="003399"/>
            <w:sz w:val="22"/>
            <w:szCs w:val="22"/>
          </w:rPr>
          <w:fldChar w:fldCharType="end"/>
        </w:r>
      </w:p>
    </w:sdtContent>
  </w:sdt>
  <w:p w14:paraId="0C6C3BC4" w14:textId="77777777" w:rsidR="00F84BC3" w:rsidRPr="00BD19F3" w:rsidRDefault="00F84BC3" w:rsidP="00F84BC3">
    <w:pPr>
      <w:pStyle w:val="Fuzeile"/>
      <w:ind w:firstLine="360"/>
      <w:rPr>
        <w:color w:val="223181"/>
        <w:sz w:val="22"/>
        <w:szCs w:val="22"/>
      </w:rPr>
    </w:pPr>
    <w:r w:rsidRPr="00BD19F3">
      <w:rPr>
        <w:noProof/>
        <w:color w:val="223181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EA07AC" wp14:editId="3B35361D">
              <wp:simplePos x="0" y="0"/>
              <wp:positionH relativeFrom="column">
                <wp:posOffset>7295302</wp:posOffset>
              </wp:positionH>
              <wp:positionV relativeFrom="paragraph">
                <wp:posOffset>-13829</wp:posOffset>
              </wp:positionV>
              <wp:extent cx="1806223" cy="2286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6223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55A772" w14:textId="77777777" w:rsidR="00733803" w:rsidRDefault="00733803" w:rsidP="00733803">
                          <w:pPr>
                            <w:pStyle w:val="EinfAbs"/>
                            <w:tabs>
                              <w:tab w:val="left" w:pos="680"/>
                            </w:tabs>
                            <w:rPr>
                              <w:rFonts w:ascii="Calibri" w:hAnsi="Calibri" w:cs="Calibri"/>
                              <w:color w:val="003399"/>
                              <w:spacing w:val="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3399"/>
                              <w:spacing w:val="1"/>
                            </w:rPr>
                            <w:t>www.erasmusplus-sport.de</w:t>
                          </w:r>
                        </w:p>
                        <w:p w14:paraId="0905A98B" w14:textId="77777777" w:rsidR="00F84BC3" w:rsidRPr="001C495C" w:rsidRDefault="00F84BC3" w:rsidP="00F84BC3">
                          <w:pPr>
                            <w:rPr>
                              <w:color w:val="17448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A07A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574.45pt;margin-top:-1.1pt;width:142.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" filled="f" stroked="f" strokeweight=".5pt">
              <v:textbox inset="0,0,0,0">
                <w:txbxContent>
                  <w:p w14:paraId="7855A772" w14:textId="77777777" w:rsidR="00733803" w:rsidRDefault="00733803" w:rsidP="00733803">
                    <w:pPr>
                      <w:pStyle w:val="EinfAbs"/>
                      <w:tabs>
                        <w:tab w:val="left" w:pos="680"/>
                      </w:tabs>
                      <w:rPr>
                        <w:rFonts w:ascii="Calibri" w:hAnsi="Calibri" w:cs="Calibri"/>
                        <w:color w:val="003399"/>
                        <w:spacing w:val="1"/>
                      </w:rPr>
                    </w:pPr>
                    <w:r>
                      <w:rPr>
                        <w:rFonts w:ascii="Calibri" w:hAnsi="Calibri" w:cs="Calibri"/>
                        <w:color w:val="003399"/>
                        <w:spacing w:val="1"/>
                      </w:rPr>
                      <w:t>www.erasmusplus-sport.de</w:t>
                    </w:r>
                  </w:p>
                  <w:p w14:paraId="0905A98B" w14:textId="77777777" w:rsidR="00F84BC3" w:rsidRPr="001C495C" w:rsidRDefault="00F84BC3" w:rsidP="00F84BC3">
                    <w:pPr>
                      <w:rPr>
                        <w:color w:val="17448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  <w:rFonts w:cstheme="minorHAnsi"/>
        <w:color w:val="223181"/>
        <w:sz w:val="22"/>
        <w:szCs w:val="22"/>
      </w:rPr>
      <w:id w:val="-131209680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2EEE640" w14:textId="77777777" w:rsidR="008A486C" w:rsidRPr="008A486C" w:rsidRDefault="008A486C" w:rsidP="0087798F">
        <w:pPr>
          <w:pStyle w:val="Fuzeile"/>
          <w:framePr w:wrap="none" w:vAnchor="text" w:hAnchor="margin" w:y="1"/>
          <w:rPr>
            <w:rStyle w:val="Seitenzahl"/>
            <w:rFonts w:cstheme="minorHAnsi"/>
            <w:color w:val="223181"/>
            <w:sz w:val="22"/>
            <w:szCs w:val="22"/>
          </w:rPr>
        </w:pPr>
        <w:r w:rsidRPr="008A486C">
          <w:rPr>
            <w:rStyle w:val="Seitenzahl"/>
            <w:rFonts w:cstheme="minorHAnsi"/>
            <w:color w:val="223181"/>
            <w:sz w:val="22"/>
            <w:szCs w:val="22"/>
          </w:rPr>
          <w:t>Seite 0</w:t>
        </w:r>
        <w:r w:rsidRPr="008A486C">
          <w:rPr>
            <w:rStyle w:val="Seitenzahl"/>
            <w:rFonts w:cstheme="minorHAnsi"/>
            <w:color w:val="223181"/>
            <w:sz w:val="22"/>
            <w:szCs w:val="22"/>
          </w:rPr>
          <w:fldChar w:fldCharType="begin"/>
        </w:r>
        <w:r w:rsidRPr="008A486C">
          <w:rPr>
            <w:rStyle w:val="Seitenzahl"/>
            <w:rFonts w:cstheme="minorHAnsi"/>
            <w:color w:val="223181"/>
            <w:sz w:val="22"/>
            <w:szCs w:val="22"/>
          </w:rPr>
          <w:instrText xml:space="preserve"> PAGE </w:instrText>
        </w:r>
        <w:r w:rsidRPr="008A486C">
          <w:rPr>
            <w:rStyle w:val="Seitenzahl"/>
            <w:rFonts w:cstheme="minorHAnsi"/>
            <w:color w:val="223181"/>
            <w:sz w:val="22"/>
            <w:szCs w:val="22"/>
          </w:rPr>
          <w:fldChar w:fldCharType="separate"/>
        </w:r>
        <w:r w:rsidRPr="008A486C">
          <w:rPr>
            <w:rStyle w:val="Seitenzahl"/>
            <w:rFonts w:cstheme="minorHAnsi"/>
            <w:noProof/>
            <w:color w:val="223181"/>
            <w:sz w:val="22"/>
            <w:szCs w:val="22"/>
          </w:rPr>
          <w:t>1</w:t>
        </w:r>
        <w:r w:rsidRPr="008A486C">
          <w:rPr>
            <w:rStyle w:val="Seitenzahl"/>
            <w:rFonts w:cstheme="minorHAnsi"/>
            <w:color w:val="223181"/>
            <w:sz w:val="22"/>
            <w:szCs w:val="22"/>
          </w:rPr>
          <w:fldChar w:fldCharType="end"/>
        </w:r>
      </w:p>
    </w:sdtContent>
  </w:sdt>
  <w:p w14:paraId="2203E6F7" w14:textId="77777777" w:rsidR="008A486C" w:rsidRPr="008A486C" w:rsidRDefault="008A486C" w:rsidP="008A486C">
    <w:pPr>
      <w:pStyle w:val="Fuzeile"/>
      <w:ind w:firstLine="360"/>
      <w:rPr>
        <w:rFonts w:cstheme="minorHAnsi"/>
        <w:color w:val="223181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66096B" wp14:editId="71843798">
              <wp:simplePos x="0" y="0"/>
              <wp:positionH relativeFrom="column">
                <wp:posOffset>7306592</wp:posOffset>
              </wp:positionH>
              <wp:positionV relativeFrom="paragraph">
                <wp:posOffset>8749</wp:posOffset>
              </wp:positionV>
              <wp:extent cx="1851378" cy="228600"/>
              <wp:effectExtent l="0" t="0" r="3175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378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AE87A" w14:textId="77777777" w:rsidR="008A486C" w:rsidRPr="001C495C" w:rsidRDefault="00733803" w:rsidP="008A486C">
                          <w:pPr>
                            <w:rPr>
                              <w:color w:val="174489"/>
                            </w:rPr>
                          </w:pPr>
                          <w:r w:rsidRPr="00733803">
                            <w:rPr>
                              <w:color w:val="174489"/>
                            </w:rPr>
                            <w:t>www.erasmusplus-sport.de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6096B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575.3pt;margin-top:.7pt;width:145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" filled="f" stroked="f" strokeweight=".5pt">
              <v:textbox inset="0,0,0,0">
                <w:txbxContent>
                  <w:p w14:paraId="49BAE87A" w14:textId="77777777" w:rsidR="008A486C" w:rsidRPr="001C495C" w:rsidRDefault="00733803" w:rsidP="008A486C">
                    <w:pPr>
                      <w:rPr>
                        <w:color w:val="174489"/>
                      </w:rPr>
                    </w:pPr>
                    <w:r w:rsidRPr="00733803">
                      <w:rPr>
                        <w:color w:val="174489"/>
                      </w:rPr>
                      <w:t>www.erasmusplus-sport.de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969D0" w14:textId="77777777" w:rsidR="00410BD9" w:rsidRDefault="00410BD9" w:rsidP="007F186D">
      <w:r>
        <w:separator/>
      </w:r>
    </w:p>
  </w:footnote>
  <w:footnote w:type="continuationSeparator" w:id="0">
    <w:p w14:paraId="2DFE5143" w14:textId="77777777" w:rsidR="00410BD9" w:rsidRDefault="00410BD9" w:rsidP="007F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48E37" w14:textId="77777777" w:rsidR="007F186D" w:rsidRDefault="007F186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5C60E" wp14:editId="7FBBE917">
          <wp:simplePos x="0" y="0"/>
          <wp:positionH relativeFrom="column">
            <wp:posOffset>-889140</wp:posOffset>
          </wp:positionH>
          <wp:positionV relativeFrom="paragraph">
            <wp:posOffset>-450215</wp:posOffset>
          </wp:positionV>
          <wp:extent cx="10689290" cy="7562578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290" cy="7562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7763E" w14:textId="77777777" w:rsidR="008A486C" w:rsidRDefault="008A486C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69CE35" wp14:editId="0D18684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0714940" cy="7580725"/>
          <wp:effectExtent l="0" t="0" r="4445" b="127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940" cy="758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12F5C"/>
    <w:multiLevelType w:val="hybridMultilevel"/>
    <w:tmpl w:val="57DA98EC"/>
    <w:lvl w:ilvl="0" w:tplc="77FA26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2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D9"/>
    <w:rsid w:val="00164570"/>
    <w:rsid w:val="00251127"/>
    <w:rsid w:val="003E1D15"/>
    <w:rsid w:val="00410BD9"/>
    <w:rsid w:val="006648AB"/>
    <w:rsid w:val="00733803"/>
    <w:rsid w:val="007F186D"/>
    <w:rsid w:val="00867619"/>
    <w:rsid w:val="008A486C"/>
    <w:rsid w:val="00942C01"/>
    <w:rsid w:val="009C1873"/>
    <w:rsid w:val="00B21362"/>
    <w:rsid w:val="00B31F0C"/>
    <w:rsid w:val="00BD19F3"/>
    <w:rsid w:val="00CD7D7E"/>
    <w:rsid w:val="00E66E4A"/>
    <w:rsid w:val="00F521BD"/>
    <w:rsid w:val="00F84BC3"/>
    <w:rsid w:val="00FA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84B02"/>
  <w15:chartTrackingRefBased/>
  <w15:docId w15:val="{6E133131-541B-4FE0-91B2-40954272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31F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1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ersteOrdnung">
    <w:name w:val="Headline erste Ordnung"/>
    <w:basedOn w:val="Standard"/>
    <w:qFormat/>
    <w:rsid w:val="00733803"/>
    <w:pPr>
      <w:autoSpaceDE w:val="0"/>
      <w:autoSpaceDN w:val="0"/>
      <w:adjustRightInd w:val="0"/>
      <w:spacing w:after="170"/>
      <w:textAlignment w:val="center"/>
    </w:pPr>
    <w:rPr>
      <w:rFonts w:ascii="Calibri" w:hAnsi="Calibri" w:cs="Calibri"/>
      <w:b/>
      <w:bCs/>
      <w:color w:val="E3530F"/>
      <w:sz w:val="48"/>
      <w:szCs w:val="48"/>
    </w:rPr>
  </w:style>
  <w:style w:type="paragraph" w:customStyle="1" w:styleId="Subheadline">
    <w:name w:val="Subheadline"/>
    <w:basedOn w:val="Standard"/>
    <w:qFormat/>
    <w:rsid w:val="00B31F0C"/>
    <w:pPr>
      <w:autoSpaceDE w:val="0"/>
      <w:autoSpaceDN w:val="0"/>
      <w:adjustRightInd w:val="0"/>
      <w:spacing w:after="600"/>
      <w:textAlignment w:val="center"/>
    </w:pPr>
    <w:rPr>
      <w:rFonts w:ascii="Calibri" w:hAnsi="Calibri" w:cs="Calibri"/>
      <w:b/>
      <w:bCs/>
      <w:color w:val="154194"/>
      <w:sz w:val="32"/>
      <w:szCs w:val="32"/>
    </w:rPr>
  </w:style>
  <w:style w:type="paragraph" w:customStyle="1" w:styleId="HeadlinezweiterOrdnung">
    <w:name w:val="Headline zweiter Ordnung"/>
    <w:basedOn w:val="berschrift1"/>
    <w:qFormat/>
    <w:rsid w:val="00B31F0C"/>
    <w:pPr>
      <w:spacing w:before="0" w:line="290" w:lineRule="exact"/>
    </w:pPr>
    <w:rPr>
      <w:rFonts w:ascii="Calibri" w:hAnsi="Calibri" w:cs="Calibr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1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Zwischenheadline">
    <w:name w:val="Zwischenheadline"/>
    <w:basedOn w:val="berschrift2"/>
    <w:qFormat/>
    <w:rsid w:val="00B31F0C"/>
    <w:rPr>
      <w:rFonts w:ascii="Calibri" w:hAnsi="Calibri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1F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F18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186D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F18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186D"/>
    <w:rPr>
      <w:rFonts w:eastAsiaTheme="minorEastAsia"/>
    </w:rPr>
  </w:style>
  <w:style w:type="paragraph" w:customStyle="1" w:styleId="EinfAbs">
    <w:name w:val="[Einf. Abs.]"/>
    <w:basedOn w:val="Standard"/>
    <w:uiPriority w:val="99"/>
    <w:rsid w:val="007F186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8A486C"/>
  </w:style>
  <w:style w:type="table" w:styleId="Tabellenraster">
    <w:name w:val="Table Grid"/>
    <w:basedOn w:val="NormaleTabelle"/>
    <w:uiPriority w:val="39"/>
    <w:rsid w:val="00410BD9"/>
    <w:rPr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10BD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enter\jfemail.de\jfemail.de\&#214;ffentlichkeitsarbeit%20Team%20-%20Dokumente\03_Vorlagen\Dokumentvorlagen\04_E+-Sport\02_Word\E+-Sport_Mastervorlage_Querformat_DE_einspalti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e8719-8db3-4c7e-a384-5661382be024" xsi:nil="true"/>
    <lcf76f155ced4ddcb4097134ff3c332f xmlns="b8539960-a584-4f44-864f-f9475b807a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352F63572B4342966351CC9C666B60" ma:contentTypeVersion="16" ma:contentTypeDescription="Ein neues Dokument erstellen." ma:contentTypeScope="" ma:versionID="9aacfd9752a5847f7476bad17726a904">
  <xsd:schema xmlns:xsd="http://www.w3.org/2001/XMLSchema" xmlns:xs="http://www.w3.org/2001/XMLSchema" xmlns:p="http://schemas.microsoft.com/office/2006/metadata/properties" xmlns:ns2="b8539960-a584-4f44-864f-f9475b807a2b" xmlns:ns3="affe8719-8db3-4c7e-a384-5661382be024" targetNamespace="http://schemas.microsoft.com/office/2006/metadata/properties" ma:root="true" ma:fieldsID="1fe99dc3f2b3007111a0e4dc5fbf4c0e" ns2:_="" ns3:_="">
    <xsd:import namespace="b8539960-a584-4f44-864f-f9475b807a2b"/>
    <xsd:import namespace="affe8719-8db3-4c7e-a384-5661382be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9960-a584-4f44-864f-f9475b80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a194f9f-2d52-4651-a611-761c7497d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8719-8db3-4c7e-a384-5661382be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578456-b982-4b22-9c59-375823b13c29}" ma:internalName="TaxCatchAll" ma:showField="CatchAllData" ma:web="affe8719-8db3-4c7e-a384-5661382be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134FF-2308-474B-B843-1B4A9167383D}">
  <ds:schemaRefs>
    <ds:schemaRef ds:uri="http://schemas.microsoft.com/office/2006/metadata/properties"/>
    <ds:schemaRef ds:uri="http://schemas.microsoft.com/office/infopath/2007/PartnerControls"/>
    <ds:schemaRef ds:uri="affe8719-8db3-4c7e-a384-5661382be024"/>
    <ds:schemaRef ds:uri="b8539960-a584-4f44-864f-f9475b807a2b"/>
  </ds:schemaRefs>
</ds:datastoreItem>
</file>

<file path=customXml/itemProps2.xml><?xml version="1.0" encoding="utf-8"?>
<ds:datastoreItem xmlns:ds="http://schemas.openxmlformats.org/officeDocument/2006/customXml" ds:itemID="{21C8BB8E-58E9-4CE6-BBF3-C1921FDE9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D76BF-4318-4140-A261-7E378A4BE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39960-a584-4f44-864f-f9475b807a2b"/>
    <ds:schemaRef ds:uri="affe8719-8db3-4c7e-a384-5661382be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E+-Sport_Mastervorlage_Querformat_DE_einspaltig</Template>
  <TotalTime>0</TotalTime>
  <Pages>3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Klünter</dc:creator>
  <cp:keywords/>
  <dc:description/>
  <cp:lastModifiedBy>Andreas Klünter</cp:lastModifiedBy>
  <cp:revision>1</cp:revision>
  <dcterms:created xsi:type="dcterms:W3CDTF">2025-01-07T12:43:00Z</dcterms:created>
  <dcterms:modified xsi:type="dcterms:W3CDTF">2025-01-07T12:46:00Z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0x01010033352F63572B4342966351CC9C666B60</vt:lpwstr>
  </property>
</Properties>
</file>